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54" w:rsidRPr="007447E7" w:rsidRDefault="00053754">
      <w:pPr>
        <w:jc w:val="center"/>
        <w:rPr>
          <w:rFonts w:cs="Times New Roman"/>
          <w:b/>
          <w:bCs/>
          <w:sz w:val="32"/>
          <w:szCs w:val="32"/>
        </w:rPr>
      </w:pPr>
      <w:r w:rsidRPr="007447E7">
        <w:rPr>
          <w:rFonts w:cs="宋体" w:hint="eastAsia"/>
          <w:b/>
          <w:bCs/>
          <w:sz w:val="32"/>
          <w:szCs w:val="32"/>
        </w:rPr>
        <w:t>重庆市第六届“红丝带杯”大学生</w:t>
      </w:r>
    </w:p>
    <w:p w:rsidR="00053754" w:rsidRPr="007447E7" w:rsidRDefault="00053754">
      <w:pPr>
        <w:jc w:val="center"/>
        <w:rPr>
          <w:rFonts w:cs="Times New Roman"/>
          <w:b/>
          <w:bCs/>
          <w:sz w:val="32"/>
          <w:szCs w:val="32"/>
        </w:rPr>
      </w:pPr>
      <w:r w:rsidRPr="007447E7">
        <w:rPr>
          <w:rFonts w:cs="宋体" w:hint="eastAsia"/>
          <w:b/>
          <w:bCs/>
          <w:sz w:val="32"/>
          <w:szCs w:val="32"/>
        </w:rPr>
        <w:t>篮球比赛日程表（乙组）</w:t>
      </w:r>
    </w:p>
    <w:tbl>
      <w:tblPr>
        <w:tblW w:w="87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7"/>
        <w:gridCol w:w="3097"/>
        <w:gridCol w:w="888"/>
        <w:gridCol w:w="8"/>
        <w:gridCol w:w="1053"/>
        <w:gridCol w:w="900"/>
        <w:gridCol w:w="968"/>
        <w:gridCol w:w="1091"/>
      </w:tblGrid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仿宋_GB2312" w:eastAsia="仿宋_GB2312" w:hAns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_GB2312" w:eastAsia="仿宋_GB2312" w:hAns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比</w:t>
            </w:r>
            <w:r w:rsidRPr="00EB785E">
              <w:rPr>
                <w:b/>
                <w:bCs/>
                <w:sz w:val="24"/>
                <w:szCs w:val="24"/>
              </w:rPr>
              <w:t xml:space="preserve"> </w:t>
            </w: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赛</w:t>
            </w:r>
            <w:r w:rsidRPr="00EB785E">
              <w:rPr>
                <w:b/>
                <w:bCs/>
                <w:sz w:val="24"/>
                <w:szCs w:val="24"/>
              </w:rPr>
              <w:t xml:space="preserve"> </w:t>
            </w: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队</w:t>
            </w:r>
          </w:p>
        </w:tc>
        <w:tc>
          <w:tcPr>
            <w:tcW w:w="888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组别</w:t>
            </w:r>
          </w:p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轮次</w:t>
            </w:r>
          </w:p>
        </w:tc>
        <w:tc>
          <w:tcPr>
            <w:tcW w:w="1061" w:type="dxa"/>
            <w:gridSpan w:val="2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晴天</w:t>
            </w:r>
          </w:p>
          <w:p w:rsidR="00053754" w:rsidRDefault="00053754" w:rsidP="00D06038">
            <w:pPr>
              <w:jc w:val="center"/>
              <w:rPr>
                <w:rFonts w:ascii="仿宋_GB2312" w:eastAsia="仿宋_GB2312" w:hAns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晴天</w:t>
            </w:r>
          </w:p>
          <w:p w:rsidR="00053754" w:rsidRDefault="00053754" w:rsidP="00D06038">
            <w:pPr>
              <w:jc w:val="center"/>
              <w:rPr>
                <w:rFonts w:ascii="仿宋_GB2312" w:eastAsia="仿宋_GB2312" w:hAns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场地</w:t>
            </w:r>
          </w:p>
        </w:tc>
        <w:tc>
          <w:tcPr>
            <w:tcW w:w="968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雨天</w:t>
            </w:r>
          </w:p>
          <w:p w:rsidR="00053754" w:rsidRDefault="00053754" w:rsidP="00D06038">
            <w:pPr>
              <w:jc w:val="center"/>
              <w:rPr>
                <w:rFonts w:ascii="仿宋_GB2312" w:eastAsia="仿宋_GB2312" w:hAns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1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雨天</w:t>
            </w:r>
          </w:p>
          <w:p w:rsidR="00053754" w:rsidRDefault="00053754" w:rsidP="00D06038">
            <w:pPr>
              <w:jc w:val="center"/>
              <w:rPr>
                <w:rFonts w:ascii="仿宋_GB2312" w:eastAsia="仿宋_GB2312" w:hAns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场地</w:t>
            </w:r>
          </w:p>
        </w:tc>
      </w:tr>
      <w:tr w:rsidR="00053754" w:rsidRPr="00EB785E">
        <w:trPr>
          <w:trHeight w:val="90"/>
        </w:trPr>
        <w:tc>
          <w:tcPr>
            <w:tcW w:w="8706" w:type="dxa"/>
            <w:gridSpan w:val="9"/>
            <w:vAlign w:val="center"/>
          </w:tcPr>
          <w:p w:rsidR="00053754" w:rsidRDefault="00053754" w:rsidP="00D06038">
            <w:pPr>
              <w:jc w:val="center"/>
              <w:rPr>
                <w:rFonts w:ascii="仿宋_GB2312" w:eastAsia="仿宋_GB2312" w:hAns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日晚</w:t>
            </w:r>
          </w:p>
        </w:tc>
      </w:tr>
      <w:tr w:rsidR="00053754" w:rsidRPr="00EB785E">
        <w:trPr>
          <w:trHeight w:val="79"/>
        </w:trPr>
        <w:tc>
          <w:tcPr>
            <w:tcW w:w="694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3104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建筑工程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053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18:40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18:40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694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3104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信</w:t>
            </w:r>
          </w:p>
        </w:tc>
        <w:tc>
          <w:tcPr>
            <w:tcW w:w="896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694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3104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安全技术</w:t>
            </w:r>
          </w:p>
        </w:tc>
        <w:tc>
          <w:tcPr>
            <w:tcW w:w="896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694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</w:t>
            </w:r>
          </w:p>
        </w:tc>
        <w:tc>
          <w:tcPr>
            <w:tcW w:w="3104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053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19:40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19:40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694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</w:t>
            </w:r>
          </w:p>
        </w:tc>
        <w:tc>
          <w:tcPr>
            <w:tcW w:w="3104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青年技术</w:t>
            </w:r>
          </w:p>
        </w:tc>
        <w:tc>
          <w:tcPr>
            <w:tcW w:w="896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694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</w:t>
            </w:r>
          </w:p>
        </w:tc>
        <w:tc>
          <w:tcPr>
            <w:tcW w:w="3104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三峡医专</w:t>
            </w:r>
          </w:p>
        </w:tc>
        <w:tc>
          <w:tcPr>
            <w:tcW w:w="896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8706" w:type="dxa"/>
            <w:gridSpan w:val="9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16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日</w:t>
            </w:r>
          </w:p>
        </w:tc>
      </w:tr>
      <w:tr w:rsidR="00053754" w:rsidRPr="00EB785E">
        <w:trPr>
          <w:trHeight w:val="90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海联职院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能源职院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8:00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8:00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城市职院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工商职院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交通职院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公共运输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文化艺术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交通职职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三峡职院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9:00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体育馆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旅游职院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海联职院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文化艺术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9:00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工贸职院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幼儿师专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水利电力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10:00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城市职院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288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第一轮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能源职院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电讯职院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建筑工程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安全技术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第二轮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11:00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11:00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spacing w:line="48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90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三峡医专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第二轮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青年技术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12:00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spacing w:line="48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公共运输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第二轮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14:30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14:30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电讯职院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机电职院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三峡职院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旅游职院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第二轮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交通职院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29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文化艺术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工贸职院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第二轮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32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水利电力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第二轮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公共运输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401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能源职院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第二轮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三峡医专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916"/>
        </w:trPr>
        <w:tc>
          <w:tcPr>
            <w:tcW w:w="701" w:type="dxa"/>
            <w:gridSpan w:val="2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053754" w:rsidRDefault="00053754" w:rsidP="00D0603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比</w:t>
            </w:r>
            <w:r w:rsidRPr="00EB785E">
              <w:rPr>
                <w:b/>
                <w:bCs/>
                <w:sz w:val="24"/>
                <w:szCs w:val="24"/>
              </w:rPr>
              <w:t xml:space="preserve"> </w:t>
            </w: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赛</w:t>
            </w:r>
            <w:r w:rsidRPr="00EB785E">
              <w:rPr>
                <w:b/>
                <w:bCs/>
                <w:sz w:val="24"/>
                <w:szCs w:val="24"/>
              </w:rPr>
              <w:t xml:space="preserve"> </w:t>
            </w: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队</w:t>
            </w:r>
          </w:p>
        </w:tc>
        <w:tc>
          <w:tcPr>
            <w:tcW w:w="888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组别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轮次</w:t>
            </w:r>
          </w:p>
        </w:tc>
        <w:tc>
          <w:tcPr>
            <w:tcW w:w="1061" w:type="dxa"/>
            <w:gridSpan w:val="2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晴天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晴天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场地</w:t>
            </w:r>
          </w:p>
        </w:tc>
        <w:tc>
          <w:tcPr>
            <w:tcW w:w="968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雨天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1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雨天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场地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能源职院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城市职院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第二轮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水利电力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海联职院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建筑工程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第三轮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17:30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39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电信职院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第三轮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18:30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三峡医专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青年技术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410"/>
        </w:trPr>
        <w:tc>
          <w:tcPr>
            <w:tcW w:w="8706" w:type="dxa"/>
            <w:gridSpan w:val="9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w w:val="90"/>
                <w:kern w:val="0"/>
                <w:sz w:val="28"/>
                <w:szCs w:val="28"/>
              </w:rPr>
              <w:t>17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公共运输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电讯职院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第三轮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8:30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8:00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文化艺术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交通职院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旅游职院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第三轮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海联职院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三峡职院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工贸职院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第三轮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9:00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幼儿师专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文化艺术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49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公共运输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第三轮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9:30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城市职院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水利电力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能源职院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三峡职院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第三轮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10:00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电讯职院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城市职院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水利电力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第三轮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工商职院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能源职院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建筑工程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电信职院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第四轮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10:30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11:00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安全技术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青年技术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spacing w:line="360" w:lineRule="auto"/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第四轮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59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三峡医专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12:00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90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电讯职院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文化艺术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第四轮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14:30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14:00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机电职院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公共运输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海联职院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第四轮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旅游职院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幼儿师专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第四轮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90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工贸职院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公共运输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城市职院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第四轮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90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69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三峡医专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电讯职院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第四轮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能源职院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水利电力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工商职院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第四轮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90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海联职院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城市职院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比</w:t>
            </w:r>
            <w:r w:rsidRPr="00EB785E">
              <w:rPr>
                <w:b/>
                <w:bCs/>
                <w:sz w:val="24"/>
                <w:szCs w:val="24"/>
              </w:rPr>
              <w:t xml:space="preserve"> </w:t>
            </w: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赛</w:t>
            </w:r>
            <w:r w:rsidRPr="00EB785E">
              <w:rPr>
                <w:b/>
                <w:bCs/>
                <w:sz w:val="24"/>
                <w:szCs w:val="24"/>
              </w:rPr>
              <w:t xml:space="preserve"> </w:t>
            </w: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队</w:t>
            </w:r>
          </w:p>
        </w:tc>
        <w:tc>
          <w:tcPr>
            <w:tcW w:w="888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组别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轮次</w:t>
            </w:r>
          </w:p>
        </w:tc>
        <w:tc>
          <w:tcPr>
            <w:tcW w:w="1061" w:type="dxa"/>
            <w:gridSpan w:val="2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晴天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晴天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场地</w:t>
            </w:r>
          </w:p>
        </w:tc>
        <w:tc>
          <w:tcPr>
            <w:tcW w:w="968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雨天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1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雨天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18"/>
                <w:szCs w:val="18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场地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建筑工程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第五轮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17:00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安全技术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电信职院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科创职院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第五轮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三峡医专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18:00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体育馆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青年技术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8706" w:type="dxa"/>
            <w:gridSpan w:val="9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8"/>
                <w:szCs w:val="28"/>
              </w:rPr>
              <w:t>11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b/>
                <w:bCs/>
                <w:w w:val="90"/>
                <w:kern w:val="0"/>
                <w:sz w:val="28"/>
                <w:szCs w:val="28"/>
              </w:rPr>
              <w:t>18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8"/>
                <w:szCs w:val="28"/>
              </w:rPr>
              <w:t>日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79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文化艺术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机电职院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第五轮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9:30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8:30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交通职院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电讯职院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海联职院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交通职院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第五轮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三峡职院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城市管理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幼儿师专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财经职院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B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第五轮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9:30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文化艺术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电子工程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城市职院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化工职院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C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第五轮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10:30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水利电力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公共运输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电讯职院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工程技术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D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第五轮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10:30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房地产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三峡医专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89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工商职院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海联职院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A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第五轮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能源职院</w:t>
            </w:r>
            <w:r>
              <w:rPr>
                <w:rFonts w:ascii="宋体" w:hAnsi="宋体" w:cs="宋体"/>
                <w:sz w:val="24"/>
                <w:szCs w:val="24"/>
              </w:rPr>
              <w:t>vs</w:t>
            </w:r>
            <w:r>
              <w:rPr>
                <w:rFonts w:ascii="宋体" w:hAnsi="宋体" w:cs="宋体" w:hint="eastAsia"/>
                <w:sz w:val="24"/>
                <w:szCs w:val="24"/>
              </w:rPr>
              <w:t>水利电力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A1—C2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1/8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15:00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C1—A2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B1—D2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D1—B2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A1—C2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1/8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16:20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16:20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C1—A2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B1—D2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D1—B2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8706" w:type="dxa"/>
            <w:gridSpan w:val="9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19</w:t>
            </w:r>
            <w:r>
              <w:rPr>
                <w:rFonts w:ascii="宋体" w:hAnsi="宋体" w:cs="宋体" w:hint="eastAsia"/>
                <w:b/>
                <w:bCs/>
                <w:w w:val="90"/>
                <w:kern w:val="0"/>
                <w:sz w:val="24"/>
                <w:szCs w:val="24"/>
              </w:rPr>
              <w:t>日</w:t>
            </w:r>
          </w:p>
        </w:tc>
      </w:tr>
      <w:tr w:rsidR="00053754" w:rsidRPr="00EB785E">
        <w:trPr>
          <w:trHeight w:val="497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99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91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>—92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5—8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排位赛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9:00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9:00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45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93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>—94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438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91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sz w:val="24"/>
                <w:szCs w:val="24"/>
              </w:rPr>
              <w:t>—92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半决赛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452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93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sz w:val="24"/>
                <w:szCs w:val="24"/>
              </w:rPr>
              <w:t>—94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452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95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>—96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5—8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排位赛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10:20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10:20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>—98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520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105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95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sz w:val="24"/>
                <w:szCs w:val="24"/>
              </w:rPr>
              <w:t>—96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</w:p>
        </w:tc>
        <w:tc>
          <w:tcPr>
            <w:tcW w:w="88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半决赛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398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106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97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sz w:val="24"/>
                <w:szCs w:val="24"/>
              </w:rPr>
              <w:t>—98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</w:p>
        </w:tc>
        <w:tc>
          <w:tcPr>
            <w:tcW w:w="88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398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比</w:t>
            </w:r>
            <w:r w:rsidRPr="00EB785E">
              <w:rPr>
                <w:b/>
                <w:bCs/>
                <w:sz w:val="24"/>
                <w:szCs w:val="24"/>
              </w:rPr>
              <w:t xml:space="preserve"> </w:t>
            </w: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赛</w:t>
            </w:r>
            <w:r w:rsidRPr="00EB785E">
              <w:rPr>
                <w:b/>
                <w:bCs/>
                <w:sz w:val="24"/>
                <w:szCs w:val="24"/>
              </w:rPr>
              <w:t xml:space="preserve"> </w:t>
            </w: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队</w:t>
            </w:r>
          </w:p>
        </w:tc>
        <w:tc>
          <w:tcPr>
            <w:tcW w:w="888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组别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轮次</w:t>
            </w:r>
          </w:p>
        </w:tc>
        <w:tc>
          <w:tcPr>
            <w:tcW w:w="1061" w:type="dxa"/>
            <w:gridSpan w:val="2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晴天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900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晴天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场地</w:t>
            </w:r>
          </w:p>
        </w:tc>
        <w:tc>
          <w:tcPr>
            <w:tcW w:w="968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雨天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091" w:type="dxa"/>
            <w:vAlign w:val="center"/>
          </w:tcPr>
          <w:p w:rsidR="00053754" w:rsidRPr="00EB785E" w:rsidRDefault="00053754" w:rsidP="00D06038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雨天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 w:rsidRPr="00EB785E">
              <w:rPr>
                <w:rFonts w:cs="宋体" w:hint="eastAsia"/>
                <w:b/>
                <w:bCs/>
                <w:sz w:val="24"/>
                <w:szCs w:val="24"/>
              </w:rPr>
              <w:t>场地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107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99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>—100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</w:p>
        </w:tc>
        <w:tc>
          <w:tcPr>
            <w:tcW w:w="888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15:00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15:00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108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99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sz w:val="24"/>
                <w:szCs w:val="24"/>
              </w:rPr>
              <w:t>—100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</w:p>
        </w:tc>
        <w:tc>
          <w:tcPr>
            <w:tcW w:w="888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109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101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>—102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</w:p>
        </w:tc>
        <w:tc>
          <w:tcPr>
            <w:tcW w:w="888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110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101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sz w:val="24"/>
                <w:szCs w:val="24"/>
              </w:rPr>
              <w:t>—102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</w:p>
        </w:tc>
        <w:tc>
          <w:tcPr>
            <w:tcW w:w="888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女子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111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103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>—104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</w:p>
        </w:tc>
        <w:tc>
          <w:tcPr>
            <w:tcW w:w="888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gridSpan w:val="2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16:2</w:t>
            </w:r>
            <w:bookmarkStart w:id="0" w:name="_GoBack"/>
            <w:bookmarkEnd w:id="0"/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0</w:t>
            </w: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  <w:tc>
          <w:tcPr>
            <w:tcW w:w="968" w:type="dxa"/>
            <w:vMerge w:val="restart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16:20</w:t>
            </w: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112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103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sz w:val="24"/>
                <w:szCs w:val="24"/>
              </w:rPr>
              <w:t>—104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</w:p>
        </w:tc>
        <w:tc>
          <w:tcPr>
            <w:tcW w:w="888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室外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>体育中心</w:t>
            </w:r>
          </w:p>
        </w:tc>
      </w:tr>
      <w:tr w:rsidR="00053754" w:rsidRPr="00EB785E">
        <w:trPr>
          <w:trHeight w:val="315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113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105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  <w:r>
              <w:rPr>
                <w:rFonts w:ascii="宋体" w:hAnsi="宋体" w:cs="宋体"/>
                <w:sz w:val="24"/>
                <w:szCs w:val="24"/>
              </w:rPr>
              <w:t>—106</w:t>
            </w:r>
            <w:r>
              <w:rPr>
                <w:rFonts w:ascii="宋体" w:hAnsi="宋体" w:cs="宋体" w:hint="eastAsia"/>
                <w:sz w:val="24"/>
                <w:szCs w:val="24"/>
              </w:rPr>
              <w:t>负</w:t>
            </w:r>
          </w:p>
        </w:tc>
        <w:tc>
          <w:tcPr>
            <w:tcW w:w="888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室内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</w:p>
        </w:tc>
      </w:tr>
      <w:tr w:rsidR="00053754" w:rsidRPr="00EB785E">
        <w:trPr>
          <w:trHeight w:val="79"/>
        </w:trPr>
        <w:tc>
          <w:tcPr>
            <w:tcW w:w="701" w:type="dxa"/>
            <w:gridSpan w:val="2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b/>
                <w:bCs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w w:val="90"/>
                <w:kern w:val="0"/>
                <w:sz w:val="24"/>
                <w:szCs w:val="24"/>
              </w:rPr>
              <w:t>114</w:t>
            </w:r>
          </w:p>
        </w:tc>
        <w:tc>
          <w:tcPr>
            <w:tcW w:w="3097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105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  <w:r>
              <w:rPr>
                <w:rFonts w:ascii="宋体" w:hAnsi="宋体" w:cs="宋体"/>
                <w:sz w:val="24"/>
                <w:szCs w:val="24"/>
              </w:rPr>
              <w:t>—106</w:t>
            </w:r>
            <w:r>
              <w:rPr>
                <w:rFonts w:ascii="宋体" w:hAnsi="宋体" w:cs="宋体" w:hint="eastAsia"/>
                <w:sz w:val="24"/>
                <w:szCs w:val="24"/>
              </w:rPr>
              <w:t>胜</w:t>
            </w:r>
          </w:p>
        </w:tc>
        <w:tc>
          <w:tcPr>
            <w:tcW w:w="888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男子</w:t>
            </w:r>
          </w:p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/>
                <w:w w:val="9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名</w:t>
            </w:r>
          </w:p>
        </w:tc>
        <w:tc>
          <w:tcPr>
            <w:tcW w:w="1061" w:type="dxa"/>
            <w:gridSpan w:val="2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  <w:tc>
          <w:tcPr>
            <w:tcW w:w="968" w:type="dxa"/>
            <w:vMerge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Align w:val="center"/>
          </w:tcPr>
          <w:p w:rsidR="00053754" w:rsidRDefault="00053754" w:rsidP="00D06038">
            <w:pPr>
              <w:jc w:val="center"/>
              <w:rPr>
                <w:rFonts w:ascii="宋体" w:cs="Times New Roman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24"/>
                <w:szCs w:val="24"/>
              </w:rPr>
              <w:t>篮球馆</w:t>
            </w:r>
          </w:p>
        </w:tc>
      </w:tr>
    </w:tbl>
    <w:p w:rsidR="00053754" w:rsidRDefault="00053754">
      <w:pPr>
        <w:rPr>
          <w:rFonts w:cs="Times New Roman"/>
        </w:rPr>
      </w:pPr>
    </w:p>
    <w:sectPr w:rsidR="00053754" w:rsidSect="00752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54" w:rsidRDefault="00053754" w:rsidP="00D060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53754" w:rsidRDefault="00053754" w:rsidP="00D060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54" w:rsidRDefault="00053754" w:rsidP="00D060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53754" w:rsidRDefault="00053754" w:rsidP="00D060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3DB166B"/>
    <w:rsid w:val="00053754"/>
    <w:rsid w:val="006F2C6B"/>
    <w:rsid w:val="007447E7"/>
    <w:rsid w:val="00752EC6"/>
    <w:rsid w:val="00A36AEC"/>
    <w:rsid w:val="00D06038"/>
    <w:rsid w:val="00D4734A"/>
    <w:rsid w:val="00E6138A"/>
    <w:rsid w:val="00EB785E"/>
    <w:rsid w:val="07AA0936"/>
    <w:rsid w:val="0B54360E"/>
    <w:rsid w:val="0D0449B6"/>
    <w:rsid w:val="0FD62256"/>
    <w:rsid w:val="1AFA3716"/>
    <w:rsid w:val="1D8F2ACA"/>
    <w:rsid w:val="1FFE3AC5"/>
    <w:rsid w:val="24241726"/>
    <w:rsid w:val="32752D0A"/>
    <w:rsid w:val="33DB166B"/>
    <w:rsid w:val="39147617"/>
    <w:rsid w:val="4DCF68A6"/>
    <w:rsid w:val="53262D17"/>
    <w:rsid w:val="53D907EA"/>
    <w:rsid w:val="651F4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C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06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06038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06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603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559</Words>
  <Characters>3190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qzuser</dc:creator>
  <cp:keywords/>
  <dc:description/>
  <cp:lastModifiedBy>LENOVO</cp:lastModifiedBy>
  <cp:revision>4</cp:revision>
  <dcterms:created xsi:type="dcterms:W3CDTF">2017-11-09T06:40:00Z</dcterms:created>
  <dcterms:modified xsi:type="dcterms:W3CDTF">2017-11-10T00:44:00Z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